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9952" w14:textId="77777777" w:rsidR="00114DC7" w:rsidRPr="0002017E" w:rsidRDefault="005019A0" w:rsidP="00CA3B7C">
      <w:pPr>
        <w:pStyle w:val="ChapterTitle-"/>
      </w:pPr>
      <w:r w:rsidRPr="00F60F74">
        <w:rPr>
          <w:rFonts w:cs="Arial"/>
        </w:rPr>
        <w:t>How To Develop Truthfulness</w:t>
      </w:r>
    </w:p>
    <w:p w14:paraId="388AAF7D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3B7B19F0" w14:textId="77777777" w:rsidR="00BA3689" w:rsidRDefault="00BA3689" w:rsidP="00BA3689">
      <w:pPr>
        <w:pStyle w:val="NumberedList1"/>
      </w:pPr>
      <w:r>
        <w:t>1.</w:t>
      </w:r>
      <w:r>
        <w:tab/>
        <w:t>What is TRUTHFULNESS?</w:t>
      </w:r>
    </w:p>
    <w:p w14:paraId="7C9EE99F" w14:textId="77777777" w:rsidR="00BA3689" w:rsidRDefault="00BA3689" w:rsidP="00BA3689">
      <w:pPr>
        <w:pStyle w:val="NumberedList1"/>
      </w:pPr>
      <w:r>
        <w:t>2.</w:t>
      </w:r>
      <w:r>
        <w:tab/>
        <w:t>How does God require TRUTHFULNESS?</w:t>
      </w:r>
    </w:p>
    <w:p w14:paraId="77756601" w14:textId="77777777" w:rsidR="00BA3689" w:rsidRDefault="00BA3689" w:rsidP="00BA3689">
      <w:pPr>
        <w:pStyle w:val="NumberedList1"/>
      </w:pPr>
      <w:r>
        <w:t>3.</w:t>
      </w:r>
      <w:r>
        <w:tab/>
        <w:t>How did Jesus demonstrate TRUTHFULNESS?</w:t>
      </w:r>
    </w:p>
    <w:p w14:paraId="6DD72E45" w14:textId="77777777" w:rsidR="00BA3689" w:rsidRDefault="00BA3689" w:rsidP="00BA3689">
      <w:pPr>
        <w:pStyle w:val="NumberedList1"/>
      </w:pPr>
      <w:r>
        <w:t>4.</w:t>
      </w:r>
      <w:r>
        <w:tab/>
        <w:t>Which members of the body must be controlled for TRUTHFULNESS?</w:t>
      </w:r>
    </w:p>
    <w:p w14:paraId="7316FB48" w14:textId="77777777" w:rsidR="00BA3689" w:rsidRDefault="00BA3689" w:rsidP="00BA3689">
      <w:pPr>
        <w:pStyle w:val="NumberedList1"/>
      </w:pPr>
      <w:r>
        <w:t>5.</w:t>
      </w:r>
      <w:r>
        <w:tab/>
        <w:t>Who in history demonstrated TRUTHFULNESS?</w:t>
      </w:r>
    </w:p>
    <w:p w14:paraId="53B300DA" w14:textId="77777777" w:rsidR="00BA3689" w:rsidRDefault="00BA3689" w:rsidP="00BA3689">
      <w:pPr>
        <w:pStyle w:val="NumberedList1"/>
      </w:pPr>
      <w:r>
        <w:t>6.</w:t>
      </w:r>
      <w:r>
        <w:tab/>
        <w:t>What are the Four Keys to TRUTHFULNESS?</w:t>
      </w:r>
    </w:p>
    <w:p w14:paraId="1534833D" w14:textId="77777777" w:rsidR="00BA3689" w:rsidRDefault="00BA3689" w:rsidP="00BA3689">
      <w:pPr>
        <w:pStyle w:val="NumberedList1"/>
      </w:pPr>
      <w:r>
        <w:t>7.</w:t>
      </w:r>
      <w:r>
        <w:tab/>
        <w:t>How to Tear Down Strongholds of Deception?</w:t>
      </w:r>
    </w:p>
    <w:p w14:paraId="1A9B7F0C" w14:textId="77777777" w:rsidR="00BA3689" w:rsidRDefault="00BA3689" w:rsidP="00BA3689">
      <w:pPr>
        <w:pStyle w:val="NumberedList1"/>
      </w:pPr>
      <w:r>
        <w:t>8.</w:t>
      </w:r>
      <w:r>
        <w:tab/>
        <w:t>HOW TO BE TRUTHFUL to God; to Your Conscience; to Your spiritual Elders; to Civil Authorities; to Your Employer?</w:t>
      </w:r>
    </w:p>
    <w:p w14:paraId="5A65B890" w14:textId="77777777" w:rsidR="00114DC7" w:rsidRPr="0002017E" w:rsidRDefault="00BA3689" w:rsidP="00BA3689">
      <w:pPr>
        <w:pStyle w:val="NumberedList1"/>
      </w:pPr>
      <w:r>
        <w:t>9.</w:t>
      </w:r>
      <w:r>
        <w:tab/>
        <w:t>HOW TO BALANCE TRUTHFULNESS?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0CCF" w14:textId="77777777" w:rsidR="00AB7E4D" w:rsidRDefault="00AB7E4D">
      <w:pPr>
        <w:spacing w:after="0"/>
      </w:pPr>
      <w:r>
        <w:separator/>
      </w:r>
    </w:p>
  </w:endnote>
  <w:endnote w:type="continuationSeparator" w:id="0">
    <w:p w14:paraId="6F52B3C6" w14:textId="77777777" w:rsidR="00AB7E4D" w:rsidRDefault="00AB7E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C617" w14:textId="47CED794" w:rsidR="00114DC7" w:rsidRDefault="00D21540" w:rsidP="005C2BED">
    <w:pPr>
      <w:tabs>
        <w:tab w:val="center" w:pos="5040"/>
        <w:tab w:val="right" w:pos="10204"/>
      </w:tabs>
      <w:jc w:val="left"/>
    </w:pPr>
    <w:r w:rsidRPr="00D21540">
      <w:t>PD1</w:t>
    </w:r>
    <w:r>
      <w:rPr>
        <w:lang w:val="en-US"/>
      </w:rPr>
      <w:t>5</w:t>
    </w:r>
    <w:r w:rsidRPr="00D21540">
      <w:t>-5DQ</w:t>
    </w:r>
    <w:r w:rsidR="006A50C4">
      <w:tab/>
    </w:r>
    <w:r w:rsidRPr="00D21540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BA3689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4329" w14:textId="77777777" w:rsidR="00AB7E4D" w:rsidRDefault="00AB7E4D">
      <w:pPr>
        <w:spacing w:after="0"/>
      </w:pPr>
      <w:r>
        <w:separator/>
      </w:r>
    </w:p>
  </w:footnote>
  <w:footnote w:type="continuationSeparator" w:id="0">
    <w:p w14:paraId="568384BB" w14:textId="77777777" w:rsidR="00AB7E4D" w:rsidRDefault="00AB7E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399449">
    <w:abstractNumId w:val="20"/>
  </w:num>
  <w:num w:numId="2" w16cid:durableId="391540313">
    <w:abstractNumId w:val="28"/>
  </w:num>
  <w:num w:numId="3" w16cid:durableId="250705187">
    <w:abstractNumId w:val="18"/>
  </w:num>
  <w:num w:numId="4" w16cid:durableId="664434947">
    <w:abstractNumId w:val="22"/>
  </w:num>
  <w:num w:numId="5" w16cid:durableId="610089526">
    <w:abstractNumId w:val="24"/>
  </w:num>
  <w:num w:numId="6" w16cid:durableId="641470948">
    <w:abstractNumId w:val="27"/>
  </w:num>
  <w:num w:numId="7" w16cid:durableId="460614348">
    <w:abstractNumId w:val="10"/>
  </w:num>
  <w:num w:numId="8" w16cid:durableId="1952739424">
    <w:abstractNumId w:val="11"/>
  </w:num>
  <w:num w:numId="9" w16cid:durableId="700400177">
    <w:abstractNumId w:val="14"/>
  </w:num>
  <w:num w:numId="10" w16cid:durableId="2129657986">
    <w:abstractNumId w:val="23"/>
  </w:num>
  <w:num w:numId="11" w16cid:durableId="270866323">
    <w:abstractNumId w:val="16"/>
  </w:num>
  <w:num w:numId="12" w16cid:durableId="983318698">
    <w:abstractNumId w:val="17"/>
  </w:num>
  <w:num w:numId="13" w16cid:durableId="679042392">
    <w:abstractNumId w:val="26"/>
  </w:num>
  <w:num w:numId="14" w16cid:durableId="773329151">
    <w:abstractNumId w:val="13"/>
  </w:num>
  <w:num w:numId="15" w16cid:durableId="2015258499">
    <w:abstractNumId w:val="29"/>
  </w:num>
  <w:num w:numId="16" w16cid:durableId="1411998399">
    <w:abstractNumId w:val="19"/>
  </w:num>
  <w:num w:numId="17" w16cid:durableId="544832964">
    <w:abstractNumId w:val="9"/>
  </w:num>
  <w:num w:numId="18" w16cid:durableId="1592929519">
    <w:abstractNumId w:val="7"/>
  </w:num>
  <w:num w:numId="19" w16cid:durableId="1486896402">
    <w:abstractNumId w:val="6"/>
  </w:num>
  <w:num w:numId="20" w16cid:durableId="1497919377">
    <w:abstractNumId w:val="5"/>
  </w:num>
  <w:num w:numId="21" w16cid:durableId="637883307">
    <w:abstractNumId w:val="4"/>
  </w:num>
  <w:num w:numId="22" w16cid:durableId="168297013">
    <w:abstractNumId w:val="8"/>
  </w:num>
  <w:num w:numId="23" w16cid:durableId="1094666227">
    <w:abstractNumId w:val="3"/>
  </w:num>
  <w:num w:numId="24" w16cid:durableId="410541592">
    <w:abstractNumId w:val="2"/>
  </w:num>
  <w:num w:numId="25" w16cid:durableId="959921647">
    <w:abstractNumId w:val="1"/>
  </w:num>
  <w:num w:numId="26" w16cid:durableId="1506483139">
    <w:abstractNumId w:val="0"/>
  </w:num>
  <w:num w:numId="27" w16cid:durableId="2101632584">
    <w:abstractNumId w:val="15"/>
  </w:num>
  <w:num w:numId="28" w16cid:durableId="1884245066">
    <w:abstractNumId w:val="21"/>
  </w:num>
  <w:num w:numId="29" w16cid:durableId="976452782">
    <w:abstractNumId w:val="12"/>
  </w:num>
  <w:num w:numId="30" w16cid:durableId="15172357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3C2C7A"/>
    <w:rsid w:val="00461BC0"/>
    <w:rsid w:val="004F7493"/>
    <w:rsid w:val="005019A0"/>
    <w:rsid w:val="005B5346"/>
    <w:rsid w:val="005C2BED"/>
    <w:rsid w:val="00647BB5"/>
    <w:rsid w:val="006558C8"/>
    <w:rsid w:val="006A50C4"/>
    <w:rsid w:val="0073074B"/>
    <w:rsid w:val="00897368"/>
    <w:rsid w:val="00936736"/>
    <w:rsid w:val="00A90B60"/>
    <w:rsid w:val="00AA5DC1"/>
    <w:rsid w:val="00AB7E4D"/>
    <w:rsid w:val="00AD673A"/>
    <w:rsid w:val="00B55F2C"/>
    <w:rsid w:val="00BA3689"/>
    <w:rsid w:val="00BC05E4"/>
    <w:rsid w:val="00C12084"/>
    <w:rsid w:val="00C42CCD"/>
    <w:rsid w:val="00CA3B7C"/>
    <w:rsid w:val="00D21540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2748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2022-07-21T18:05:00Z</dcterms:created>
  <dcterms:modified xsi:type="dcterms:W3CDTF">2022-07-21T18:05:00Z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